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55122" w14:textId="77777777" w:rsidR="00A875F9" w:rsidRPr="00FF5FAB" w:rsidRDefault="00A841AA">
      <w:pPr>
        <w:rPr>
          <w:b/>
          <w:sz w:val="36"/>
          <w:szCs w:val="36"/>
          <w:u w:val="single"/>
        </w:rPr>
      </w:pPr>
      <w:r w:rsidRPr="00FF5FAB">
        <w:rPr>
          <w:b/>
          <w:sz w:val="36"/>
          <w:szCs w:val="36"/>
          <w:u w:val="single"/>
        </w:rPr>
        <w:t>Topic Over</w:t>
      </w:r>
      <w:r w:rsidR="00FF5FAB" w:rsidRPr="00FF5FAB">
        <w:rPr>
          <w:b/>
          <w:sz w:val="36"/>
          <w:szCs w:val="36"/>
          <w:u w:val="single"/>
        </w:rPr>
        <w:t>view</w:t>
      </w:r>
      <w:r w:rsidR="006D28E8">
        <w:rPr>
          <w:b/>
          <w:sz w:val="36"/>
          <w:szCs w:val="36"/>
          <w:u w:val="single"/>
        </w:rPr>
        <w:t>:</w:t>
      </w:r>
      <w:r w:rsidR="00FF5FAB" w:rsidRPr="00FF5FAB">
        <w:rPr>
          <w:b/>
          <w:sz w:val="36"/>
          <w:szCs w:val="36"/>
          <w:u w:val="single"/>
        </w:rPr>
        <w:t xml:space="preserve">  </w:t>
      </w:r>
      <w:r w:rsidR="00650A6B">
        <w:rPr>
          <w:b/>
          <w:sz w:val="36"/>
          <w:szCs w:val="36"/>
          <w:u w:val="single"/>
        </w:rPr>
        <w:t>Evolution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201"/>
        <w:gridCol w:w="5944"/>
        <w:gridCol w:w="1193"/>
        <w:gridCol w:w="914"/>
      </w:tblGrid>
      <w:tr w:rsidR="00BA263C" w:rsidRPr="00A841AA" w14:paraId="53855127" w14:textId="77777777" w:rsidTr="00BA0376">
        <w:tc>
          <w:tcPr>
            <w:tcW w:w="1204" w:type="dxa"/>
          </w:tcPr>
          <w:p w14:paraId="5C23EB2E" w14:textId="03AF9C76" w:rsidR="00BA263C" w:rsidRPr="006D28E8" w:rsidRDefault="00BA263C" w:rsidP="00FF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Flightpath</w:t>
            </w:r>
          </w:p>
        </w:tc>
        <w:tc>
          <w:tcPr>
            <w:tcW w:w="1201" w:type="dxa"/>
          </w:tcPr>
          <w:p w14:paraId="53855123" w14:textId="0B4E767A" w:rsidR="00BA263C" w:rsidRPr="006D28E8" w:rsidRDefault="00BA263C" w:rsidP="00FF5FAB">
            <w:pPr>
              <w:rPr>
                <w:sz w:val="24"/>
                <w:szCs w:val="24"/>
              </w:rPr>
            </w:pPr>
            <w:r w:rsidRPr="006D28E8">
              <w:rPr>
                <w:sz w:val="24"/>
                <w:szCs w:val="24"/>
              </w:rPr>
              <w:t>Ref</w:t>
            </w:r>
          </w:p>
        </w:tc>
        <w:tc>
          <w:tcPr>
            <w:tcW w:w="5944" w:type="dxa"/>
          </w:tcPr>
          <w:p w14:paraId="53855124" w14:textId="77777777" w:rsidR="00BA263C" w:rsidRPr="00A841AA" w:rsidRDefault="00BA263C" w:rsidP="00BC2B17">
            <w:pPr>
              <w:jc w:val="center"/>
              <w:rPr>
                <w:sz w:val="24"/>
                <w:szCs w:val="24"/>
              </w:rPr>
            </w:pPr>
            <w:r w:rsidRPr="00A841AA">
              <w:rPr>
                <w:sz w:val="24"/>
                <w:szCs w:val="24"/>
              </w:rPr>
              <w:t>Outcome</w:t>
            </w:r>
          </w:p>
        </w:tc>
        <w:tc>
          <w:tcPr>
            <w:tcW w:w="1193" w:type="dxa"/>
          </w:tcPr>
          <w:p w14:paraId="53855125" w14:textId="77777777" w:rsidR="00BA263C" w:rsidRPr="00A841AA" w:rsidRDefault="00BA263C" w:rsidP="00BC2B17">
            <w:pPr>
              <w:jc w:val="center"/>
              <w:rPr>
                <w:sz w:val="24"/>
                <w:szCs w:val="24"/>
              </w:rPr>
            </w:pPr>
            <w:r w:rsidRPr="00A841AA">
              <w:rPr>
                <w:sz w:val="24"/>
                <w:szCs w:val="24"/>
              </w:rPr>
              <w:t>Achieved</w:t>
            </w:r>
          </w:p>
        </w:tc>
        <w:tc>
          <w:tcPr>
            <w:tcW w:w="914" w:type="dxa"/>
          </w:tcPr>
          <w:p w14:paraId="53855126" w14:textId="77777777" w:rsidR="00BA263C" w:rsidRPr="00A841AA" w:rsidRDefault="00BA263C" w:rsidP="00BC2B17">
            <w:pPr>
              <w:jc w:val="center"/>
              <w:rPr>
                <w:sz w:val="24"/>
                <w:szCs w:val="24"/>
              </w:rPr>
            </w:pPr>
            <w:r w:rsidRPr="00A841AA">
              <w:rPr>
                <w:sz w:val="24"/>
                <w:szCs w:val="24"/>
              </w:rPr>
              <w:sym w:font="Wingdings" w:char="F04A"/>
            </w:r>
          </w:p>
        </w:tc>
      </w:tr>
      <w:tr w:rsidR="00BA0376" w:rsidRPr="00A841AA" w14:paraId="5385512D" w14:textId="77777777" w:rsidTr="00BA0376">
        <w:tc>
          <w:tcPr>
            <w:tcW w:w="1204" w:type="dxa"/>
            <w:vMerge w:val="restart"/>
            <w:textDirection w:val="btLr"/>
            <w:vAlign w:val="center"/>
          </w:tcPr>
          <w:p w14:paraId="10CA20AF" w14:textId="4A4D82DD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  <w:bookmarkStart w:id="0" w:name="_GoBack" w:colFirst="0" w:colLast="0"/>
            <w:r>
              <w:rPr>
                <w:rFonts w:ascii="Arial" w:hAnsi="Arial" w:cs="Arial"/>
                <w:color w:val="000000"/>
              </w:rPr>
              <w:t>Emerging</w:t>
            </w:r>
          </w:p>
        </w:tc>
        <w:tc>
          <w:tcPr>
            <w:tcW w:w="1201" w:type="dxa"/>
            <w:vAlign w:val="center"/>
          </w:tcPr>
          <w:p w14:paraId="53855129" w14:textId="69021AC7" w:rsidR="00BA0376" w:rsidRPr="006D28E8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E9SbE1.1</w:t>
            </w:r>
          </w:p>
        </w:tc>
        <w:tc>
          <w:tcPr>
            <w:tcW w:w="5944" w:type="dxa"/>
            <w:vAlign w:val="center"/>
          </w:tcPr>
          <w:p w14:paraId="5385512A" w14:textId="7904FC4A" w:rsidR="00BA0376" w:rsidRPr="00FF5FAB" w:rsidRDefault="00BA0376" w:rsidP="00BA0376">
            <w:pPr>
              <w:rPr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Know what extinct means</w:t>
            </w:r>
          </w:p>
        </w:tc>
        <w:tc>
          <w:tcPr>
            <w:tcW w:w="1193" w:type="dxa"/>
          </w:tcPr>
          <w:p w14:paraId="5385512B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385512C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53855133" w14:textId="77777777" w:rsidTr="00BA0376">
        <w:tc>
          <w:tcPr>
            <w:tcW w:w="1204" w:type="dxa"/>
            <w:vMerge/>
            <w:vAlign w:val="center"/>
          </w:tcPr>
          <w:p w14:paraId="077D5FDB" w14:textId="77777777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385512E" w14:textId="35548BA1" w:rsidR="00BA0376" w:rsidRPr="006D28E8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E9SbE1.2</w:t>
            </w:r>
          </w:p>
        </w:tc>
        <w:tc>
          <w:tcPr>
            <w:tcW w:w="5944" w:type="dxa"/>
            <w:vAlign w:val="center"/>
          </w:tcPr>
          <w:p w14:paraId="5385512F" w14:textId="3B6FE8EA" w:rsidR="00BA0376" w:rsidRPr="00FF5FAB" w:rsidRDefault="00BA0376" w:rsidP="00BA0376">
            <w:pPr>
              <w:rPr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Know ways an animal is adapted to surroundings</w:t>
            </w:r>
          </w:p>
        </w:tc>
        <w:tc>
          <w:tcPr>
            <w:tcW w:w="1193" w:type="dxa"/>
          </w:tcPr>
          <w:p w14:paraId="53855130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  <w:p w14:paraId="53855131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3855132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5385513F" w14:textId="77777777" w:rsidTr="00BA0376">
        <w:tc>
          <w:tcPr>
            <w:tcW w:w="1204" w:type="dxa"/>
            <w:vMerge/>
            <w:vAlign w:val="center"/>
          </w:tcPr>
          <w:p w14:paraId="2079FEB1" w14:textId="31552682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385513A" w14:textId="114BB561" w:rsidR="00BA0376" w:rsidRPr="006D28E8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E9SbE2.1</w:t>
            </w:r>
          </w:p>
        </w:tc>
        <w:tc>
          <w:tcPr>
            <w:tcW w:w="5944" w:type="dxa"/>
            <w:vAlign w:val="bottom"/>
          </w:tcPr>
          <w:p w14:paraId="5385513B" w14:textId="1D1E2A57" w:rsidR="00BA0376" w:rsidRPr="00257811" w:rsidRDefault="00BA0376" w:rsidP="00BA0376">
            <w:pPr>
              <w:rPr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Explain with examples how organisms can become extinct</w:t>
            </w:r>
          </w:p>
        </w:tc>
        <w:tc>
          <w:tcPr>
            <w:tcW w:w="1193" w:type="dxa"/>
          </w:tcPr>
          <w:p w14:paraId="5385513C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  <w:p w14:paraId="5385513D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385513E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53855145" w14:textId="77777777" w:rsidTr="00BA0376">
        <w:tc>
          <w:tcPr>
            <w:tcW w:w="1204" w:type="dxa"/>
            <w:vMerge/>
            <w:vAlign w:val="center"/>
          </w:tcPr>
          <w:p w14:paraId="5E093D22" w14:textId="77777777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53855140" w14:textId="032C857A" w:rsidR="00BA0376" w:rsidRPr="006D28E8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E9SbE2.2</w:t>
            </w:r>
          </w:p>
        </w:tc>
        <w:tc>
          <w:tcPr>
            <w:tcW w:w="5944" w:type="dxa"/>
            <w:vAlign w:val="bottom"/>
          </w:tcPr>
          <w:p w14:paraId="53855141" w14:textId="3D53B85D" w:rsidR="00BA0376" w:rsidRPr="00257811" w:rsidRDefault="00BA0376" w:rsidP="00BA0376">
            <w:pPr>
              <w:rPr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 xml:space="preserve">Recall how a polar bear and a camel are adapted to their surroundings </w:t>
            </w:r>
          </w:p>
        </w:tc>
        <w:tc>
          <w:tcPr>
            <w:tcW w:w="1193" w:type="dxa"/>
          </w:tcPr>
          <w:p w14:paraId="53855142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  <w:p w14:paraId="53855143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3855144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65FFEDAD" w14:textId="77777777" w:rsidTr="00BA0376">
        <w:tc>
          <w:tcPr>
            <w:tcW w:w="1204" w:type="dxa"/>
            <w:vMerge w:val="restart"/>
            <w:textDirection w:val="btLr"/>
            <w:vAlign w:val="center"/>
          </w:tcPr>
          <w:p w14:paraId="18733D90" w14:textId="1AA2253D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Developing</w:t>
            </w:r>
          </w:p>
        </w:tc>
        <w:tc>
          <w:tcPr>
            <w:tcW w:w="1201" w:type="dxa"/>
            <w:vAlign w:val="center"/>
          </w:tcPr>
          <w:p w14:paraId="4860A442" w14:textId="1EA41981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D9SbE3.1</w:t>
            </w:r>
          </w:p>
        </w:tc>
        <w:tc>
          <w:tcPr>
            <w:tcW w:w="5944" w:type="dxa"/>
            <w:vAlign w:val="bottom"/>
          </w:tcPr>
          <w:p w14:paraId="3E8A4C45" w14:textId="1E61730C" w:rsidR="00BA0376" w:rsidRPr="00A52DAF" w:rsidRDefault="00BA0376" w:rsidP="00BA0376">
            <w:pPr>
              <w:rPr>
                <w:rStyle w:val="eop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Use evidence to explain why a species has become extinct or adapted to changing conditions.</w:t>
            </w:r>
          </w:p>
        </w:tc>
        <w:tc>
          <w:tcPr>
            <w:tcW w:w="1193" w:type="dxa"/>
          </w:tcPr>
          <w:p w14:paraId="5A9CDA2B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E6A7B10" w14:textId="0F97C16D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2DDF23D4" w14:textId="77777777" w:rsidTr="00BA0376">
        <w:tc>
          <w:tcPr>
            <w:tcW w:w="1204" w:type="dxa"/>
            <w:vMerge/>
            <w:vAlign w:val="center"/>
          </w:tcPr>
          <w:p w14:paraId="560EAE2B" w14:textId="77777777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264DF006" w14:textId="180D6CAC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D9SbE3.2</w:t>
            </w:r>
          </w:p>
        </w:tc>
        <w:tc>
          <w:tcPr>
            <w:tcW w:w="5944" w:type="dxa"/>
            <w:vAlign w:val="bottom"/>
          </w:tcPr>
          <w:p w14:paraId="16FDD86B" w14:textId="2F39B6FA" w:rsidR="00BA0376" w:rsidRPr="00A52DAF" w:rsidRDefault="00BA0376" w:rsidP="00BA0376">
            <w:pPr>
              <w:rPr>
                <w:rStyle w:val="eop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 xml:space="preserve">Know who Charles Darwin is and 2 facts about his voyage </w:t>
            </w:r>
          </w:p>
        </w:tc>
        <w:tc>
          <w:tcPr>
            <w:tcW w:w="1193" w:type="dxa"/>
          </w:tcPr>
          <w:p w14:paraId="23644A3A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980663D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63EAEA9A" w14:textId="77777777" w:rsidTr="00BA0376">
        <w:tc>
          <w:tcPr>
            <w:tcW w:w="1204" w:type="dxa"/>
            <w:vMerge/>
            <w:vAlign w:val="center"/>
          </w:tcPr>
          <w:p w14:paraId="65F55828" w14:textId="3127C4F5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64F56172" w14:textId="2D606452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D9SbE4.1</w:t>
            </w:r>
          </w:p>
        </w:tc>
        <w:tc>
          <w:tcPr>
            <w:tcW w:w="5944" w:type="dxa"/>
            <w:vAlign w:val="bottom"/>
          </w:tcPr>
          <w:p w14:paraId="34A82FDA" w14:textId="03E47426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Know that within a species variation helps against environment changes, avoiding extinction</w:t>
            </w:r>
          </w:p>
        </w:tc>
        <w:tc>
          <w:tcPr>
            <w:tcW w:w="1193" w:type="dxa"/>
          </w:tcPr>
          <w:p w14:paraId="33408514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D3E23A9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44298799" w14:textId="77777777" w:rsidTr="00BA0376">
        <w:tc>
          <w:tcPr>
            <w:tcW w:w="1204" w:type="dxa"/>
            <w:vMerge/>
            <w:vAlign w:val="center"/>
          </w:tcPr>
          <w:p w14:paraId="177A9D35" w14:textId="77777777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4636F87A" w14:textId="1043E37B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D9SbE4.2</w:t>
            </w:r>
          </w:p>
        </w:tc>
        <w:tc>
          <w:tcPr>
            <w:tcW w:w="5944" w:type="dxa"/>
            <w:vAlign w:val="bottom"/>
          </w:tcPr>
          <w:p w14:paraId="45E734B1" w14:textId="7042FB44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Recall the theory of evolution</w:t>
            </w:r>
          </w:p>
        </w:tc>
        <w:tc>
          <w:tcPr>
            <w:tcW w:w="1193" w:type="dxa"/>
          </w:tcPr>
          <w:p w14:paraId="51DD3202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2DD44A0C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57A1C8B4" w14:textId="77777777" w:rsidTr="00BA0376">
        <w:tc>
          <w:tcPr>
            <w:tcW w:w="1204" w:type="dxa"/>
            <w:vMerge w:val="restart"/>
            <w:textDirection w:val="btLr"/>
            <w:vAlign w:val="center"/>
          </w:tcPr>
          <w:p w14:paraId="16984619" w14:textId="597B5D8A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</w:rPr>
              <w:t>Securing</w:t>
            </w:r>
          </w:p>
        </w:tc>
        <w:tc>
          <w:tcPr>
            <w:tcW w:w="1201" w:type="dxa"/>
            <w:vAlign w:val="bottom"/>
          </w:tcPr>
          <w:p w14:paraId="2063C3FE" w14:textId="6E1E2C59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S9SbE5.1</w:t>
            </w:r>
          </w:p>
        </w:tc>
        <w:tc>
          <w:tcPr>
            <w:tcW w:w="5944" w:type="dxa"/>
            <w:vAlign w:val="bottom"/>
          </w:tcPr>
          <w:p w14:paraId="2E62AF35" w14:textId="6D03E3BB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Explain what biodiversity is and how it is vital to maintaining populations</w:t>
            </w:r>
          </w:p>
        </w:tc>
        <w:tc>
          <w:tcPr>
            <w:tcW w:w="1193" w:type="dxa"/>
          </w:tcPr>
          <w:p w14:paraId="1AE8461E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BD6B9C6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42B79006" w14:textId="77777777" w:rsidTr="00BA0376">
        <w:tc>
          <w:tcPr>
            <w:tcW w:w="1204" w:type="dxa"/>
            <w:vMerge/>
            <w:vAlign w:val="center"/>
          </w:tcPr>
          <w:p w14:paraId="47EDB576" w14:textId="77777777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749D912E" w14:textId="6AC5F8FB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S9SbE5.2</w:t>
            </w:r>
          </w:p>
        </w:tc>
        <w:tc>
          <w:tcPr>
            <w:tcW w:w="5944" w:type="dxa"/>
            <w:vAlign w:val="bottom"/>
          </w:tcPr>
          <w:p w14:paraId="5BD79236" w14:textId="5EECAE3A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State the evidence for natural selection</w:t>
            </w:r>
          </w:p>
        </w:tc>
        <w:tc>
          <w:tcPr>
            <w:tcW w:w="1193" w:type="dxa"/>
          </w:tcPr>
          <w:p w14:paraId="78110F3C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1826709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1FF25B2B" w14:textId="77777777" w:rsidTr="00BA0376">
        <w:tc>
          <w:tcPr>
            <w:tcW w:w="1204" w:type="dxa"/>
            <w:vMerge/>
            <w:vAlign w:val="center"/>
          </w:tcPr>
          <w:p w14:paraId="29E110E5" w14:textId="0730A782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71871BF0" w14:textId="1B6C6EBD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S9SbE6.1</w:t>
            </w:r>
          </w:p>
        </w:tc>
        <w:tc>
          <w:tcPr>
            <w:tcW w:w="5944" w:type="dxa"/>
            <w:vAlign w:val="center"/>
          </w:tcPr>
          <w:p w14:paraId="6747CC28" w14:textId="1219B7F4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Explain how preserving biodiversity can provide useful products and services for humans.</w:t>
            </w:r>
          </w:p>
        </w:tc>
        <w:tc>
          <w:tcPr>
            <w:tcW w:w="1193" w:type="dxa"/>
          </w:tcPr>
          <w:p w14:paraId="4870120B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0E70FEF9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5A4807BF" w14:textId="77777777" w:rsidTr="00BA0376">
        <w:tc>
          <w:tcPr>
            <w:tcW w:w="1204" w:type="dxa"/>
            <w:vMerge/>
            <w:vAlign w:val="center"/>
          </w:tcPr>
          <w:p w14:paraId="72A72B37" w14:textId="77777777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2FA049C1" w14:textId="3A51E411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S9SbE6.2</w:t>
            </w:r>
          </w:p>
        </w:tc>
        <w:tc>
          <w:tcPr>
            <w:tcW w:w="5944" w:type="dxa"/>
            <w:vAlign w:val="bottom"/>
          </w:tcPr>
          <w:p w14:paraId="333A2F61" w14:textId="05C845AE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Understand that natural selection is a theory that explains how species evolve and why extinction occurs</w:t>
            </w:r>
          </w:p>
        </w:tc>
        <w:tc>
          <w:tcPr>
            <w:tcW w:w="1193" w:type="dxa"/>
          </w:tcPr>
          <w:p w14:paraId="5A3873E7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42C352B0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56CAAF56" w14:textId="77777777" w:rsidTr="00BA0376">
        <w:tc>
          <w:tcPr>
            <w:tcW w:w="1204" w:type="dxa"/>
            <w:vMerge w:val="restart"/>
            <w:textDirection w:val="btLr"/>
            <w:vAlign w:val="center"/>
          </w:tcPr>
          <w:p w14:paraId="2382CC45" w14:textId="6CC062CD" w:rsidR="00BA0376" w:rsidRDefault="00BA0376" w:rsidP="00BA03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Mastering</w:t>
            </w:r>
          </w:p>
        </w:tc>
        <w:tc>
          <w:tcPr>
            <w:tcW w:w="1201" w:type="dxa"/>
            <w:vAlign w:val="bottom"/>
          </w:tcPr>
          <w:p w14:paraId="0E4D96E3" w14:textId="3793286E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M9SbE7.1</w:t>
            </w:r>
          </w:p>
        </w:tc>
        <w:tc>
          <w:tcPr>
            <w:tcW w:w="5944" w:type="dxa"/>
            <w:vAlign w:val="bottom"/>
          </w:tcPr>
          <w:p w14:paraId="51A246F3" w14:textId="4D46B506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Suggest how a lack of biodiversity can affect an ecosystem</w:t>
            </w:r>
          </w:p>
        </w:tc>
        <w:tc>
          <w:tcPr>
            <w:tcW w:w="1193" w:type="dxa"/>
          </w:tcPr>
          <w:p w14:paraId="5988B2DD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6C42B946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BA0376" w:rsidRPr="00A841AA" w14:paraId="335BA478" w14:textId="77777777" w:rsidTr="00BA0376">
        <w:tc>
          <w:tcPr>
            <w:tcW w:w="1204" w:type="dxa"/>
            <w:vMerge/>
            <w:vAlign w:val="center"/>
          </w:tcPr>
          <w:p w14:paraId="05EB416B" w14:textId="77777777" w:rsidR="00BA0376" w:rsidRDefault="00BA0376" w:rsidP="00BA03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38B5484A" w14:textId="6BE33168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M9SbE7.2</w:t>
            </w:r>
          </w:p>
        </w:tc>
        <w:tc>
          <w:tcPr>
            <w:tcW w:w="5944" w:type="dxa"/>
            <w:vAlign w:val="bottom"/>
          </w:tcPr>
          <w:p w14:paraId="1DA314C1" w14:textId="6466B1D9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Explain how natural selection can produce a new species if 2 populations of same organism become separated</w:t>
            </w:r>
          </w:p>
        </w:tc>
        <w:tc>
          <w:tcPr>
            <w:tcW w:w="1193" w:type="dxa"/>
          </w:tcPr>
          <w:p w14:paraId="145FE9BC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3E969EEC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228ED57D" w14:textId="77777777" w:rsidTr="00BA0376">
        <w:tc>
          <w:tcPr>
            <w:tcW w:w="1204" w:type="dxa"/>
            <w:vMerge/>
            <w:vAlign w:val="center"/>
          </w:tcPr>
          <w:p w14:paraId="0E86E197" w14:textId="77777777" w:rsidR="00BA0376" w:rsidRDefault="00BA0376" w:rsidP="00BA03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5DC1562D" w14:textId="2D39693C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944" w:type="dxa"/>
            <w:vAlign w:val="bottom"/>
          </w:tcPr>
          <w:p w14:paraId="5D13DA3B" w14:textId="6F61836C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  <w:tc>
          <w:tcPr>
            <w:tcW w:w="1193" w:type="dxa"/>
          </w:tcPr>
          <w:p w14:paraId="5DA7FA20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10337EA9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1E8571B2" w14:textId="77777777" w:rsidTr="00BA0376">
        <w:tc>
          <w:tcPr>
            <w:tcW w:w="1204" w:type="dxa"/>
            <w:vMerge/>
            <w:vAlign w:val="center"/>
          </w:tcPr>
          <w:p w14:paraId="11A6ED54" w14:textId="64E8AE8C" w:rsidR="00BA0376" w:rsidRDefault="00BA0376" w:rsidP="00BA03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5CA0E9CF" w14:textId="67891992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M9SbE8.1</w:t>
            </w:r>
          </w:p>
        </w:tc>
        <w:tc>
          <w:tcPr>
            <w:tcW w:w="5944" w:type="dxa"/>
            <w:vAlign w:val="bottom"/>
          </w:tcPr>
          <w:p w14:paraId="24369C64" w14:textId="78154723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Suggest an explanation, based on data, for how a particular evolutionary change occurred. </w:t>
            </w:r>
          </w:p>
        </w:tc>
        <w:tc>
          <w:tcPr>
            <w:tcW w:w="1193" w:type="dxa"/>
          </w:tcPr>
          <w:p w14:paraId="5E1A7B46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38F80931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414DE22D" w14:textId="77777777" w:rsidTr="00BA0376">
        <w:tc>
          <w:tcPr>
            <w:tcW w:w="1204" w:type="dxa"/>
            <w:vMerge/>
            <w:vAlign w:val="center"/>
          </w:tcPr>
          <w:p w14:paraId="213E7091" w14:textId="77777777" w:rsidR="00BA0376" w:rsidRDefault="00BA0376" w:rsidP="00BA03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00678BCA" w14:textId="4BEB6996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M9SbE8.2</w:t>
            </w:r>
          </w:p>
        </w:tc>
        <w:tc>
          <w:tcPr>
            <w:tcW w:w="5944" w:type="dxa"/>
            <w:vAlign w:val="bottom"/>
          </w:tcPr>
          <w:p w14:paraId="1F6A7ADC" w14:textId="1DB127B5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Evaluate whether evidence for a species changing over time supports natural selection.</w:t>
            </w:r>
          </w:p>
        </w:tc>
        <w:tc>
          <w:tcPr>
            <w:tcW w:w="1193" w:type="dxa"/>
          </w:tcPr>
          <w:p w14:paraId="52F7FF6C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0F0EAEA0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72B1CB5A" w14:textId="77777777" w:rsidTr="00BA0376">
        <w:tc>
          <w:tcPr>
            <w:tcW w:w="1204" w:type="dxa"/>
            <w:vMerge/>
            <w:textDirection w:val="btLr"/>
            <w:vAlign w:val="center"/>
          </w:tcPr>
          <w:p w14:paraId="58B22C67" w14:textId="00D9675C" w:rsidR="00BA0376" w:rsidRDefault="00BA0376" w:rsidP="00BA03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63EABF13" w14:textId="737132AE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944" w:type="dxa"/>
            <w:vAlign w:val="bottom"/>
          </w:tcPr>
          <w:p w14:paraId="3FB116DE" w14:textId="18EC5F21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 </w:t>
            </w:r>
          </w:p>
        </w:tc>
        <w:tc>
          <w:tcPr>
            <w:tcW w:w="1193" w:type="dxa"/>
          </w:tcPr>
          <w:p w14:paraId="07C709C2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79CE1969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6F2E5F74" w14:textId="77777777" w:rsidTr="00BA0376">
        <w:tc>
          <w:tcPr>
            <w:tcW w:w="1204" w:type="dxa"/>
            <w:vMerge/>
            <w:vAlign w:val="center"/>
          </w:tcPr>
          <w:p w14:paraId="2CC421EC" w14:textId="4D7D0B99" w:rsidR="00BA0376" w:rsidRDefault="00BA0376" w:rsidP="00BA03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29D31F6D" w14:textId="465E5A89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M9SbE9.1</w:t>
            </w:r>
          </w:p>
        </w:tc>
        <w:tc>
          <w:tcPr>
            <w:tcW w:w="5944" w:type="dxa"/>
            <w:vAlign w:val="bottom"/>
          </w:tcPr>
          <w:p w14:paraId="23696973" w14:textId="048585FC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Evaluate ways of preserving plant or animal material for future generations</w:t>
            </w:r>
          </w:p>
        </w:tc>
        <w:tc>
          <w:tcPr>
            <w:tcW w:w="1193" w:type="dxa"/>
          </w:tcPr>
          <w:p w14:paraId="1DFF13E1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5DAA73EE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  <w:tr w:rsidR="00BA0376" w:rsidRPr="00A841AA" w14:paraId="1C9AD554" w14:textId="77777777" w:rsidTr="00BA0376">
        <w:tc>
          <w:tcPr>
            <w:tcW w:w="1204" w:type="dxa"/>
            <w:vMerge/>
            <w:vAlign w:val="center"/>
          </w:tcPr>
          <w:p w14:paraId="322F1F7A" w14:textId="77777777" w:rsidR="00BA0376" w:rsidRDefault="00BA0376" w:rsidP="00BA03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1" w:type="dxa"/>
            <w:vAlign w:val="bottom"/>
          </w:tcPr>
          <w:p w14:paraId="6110D7DB" w14:textId="7B5620A4" w:rsidR="00BA0376" w:rsidRDefault="00BA0376" w:rsidP="00BA0376">
            <w:pPr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M9SbE9.2</w:t>
            </w:r>
          </w:p>
        </w:tc>
        <w:tc>
          <w:tcPr>
            <w:tcW w:w="5944" w:type="dxa"/>
            <w:vAlign w:val="bottom"/>
          </w:tcPr>
          <w:p w14:paraId="5E35C9FE" w14:textId="52A39BEA" w:rsidR="00BA0376" w:rsidRPr="00A52DAF" w:rsidRDefault="00BA0376" w:rsidP="00BA0376">
            <w:pPr>
              <w:rPr>
                <w:rStyle w:val="normaltextrun1"/>
                <w:rFonts w:ascii="Arial" w:hAnsi="Arial" w:cs="Arial"/>
              </w:rPr>
            </w:pPr>
            <w:r>
              <w:rPr>
                <w:rFonts w:ascii="Calibri Light" w:hAnsi="Calibri Light"/>
                <w:color w:val="000000"/>
              </w:rPr>
              <w:t>Predict and explain the changes in a population over time due to natural selection. </w:t>
            </w:r>
          </w:p>
        </w:tc>
        <w:tc>
          <w:tcPr>
            <w:tcW w:w="1193" w:type="dxa"/>
          </w:tcPr>
          <w:p w14:paraId="50930285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14:paraId="32D47BB6" w14:textId="77777777" w:rsidR="00BA0376" w:rsidRPr="00A841AA" w:rsidRDefault="00BA0376" w:rsidP="00BA03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85514C" w14:textId="77777777" w:rsidR="00BC2B17" w:rsidRDefault="00BC2B17" w:rsidP="00A841AA"/>
    <w:p w14:paraId="5385514D" w14:textId="77777777" w:rsidR="00666897" w:rsidRDefault="00FF5FAB" w:rsidP="00A841AA">
      <w:pPr>
        <w:rPr>
          <w:b/>
          <w:sz w:val="36"/>
          <w:szCs w:val="36"/>
          <w:u w:val="single"/>
        </w:rPr>
      </w:pPr>
      <w:r w:rsidRPr="00FF5FAB">
        <w:rPr>
          <w:b/>
          <w:sz w:val="36"/>
          <w:szCs w:val="36"/>
          <w:u w:val="single"/>
        </w:rPr>
        <w:t>Keywords</w:t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9"/>
      </w:tblGrid>
      <w:tr w:rsidR="000F2976" w:rsidRPr="00257811" w14:paraId="5385514F" w14:textId="77777777" w:rsidTr="009F4083">
        <w:trPr>
          <w:trHeight w:val="567"/>
        </w:trPr>
        <w:tc>
          <w:tcPr>
            <w:tcW w:w="4016" w:type="dxa"/>
            <w:tcMar>
              <w:bottom w:w="57" w:type="dxa"/>
            </w:tcMar>
          </w:tcPr>
          <w:p w14:paraId="5385514E" w14:textId="77777777" w:rsidR="000F2976" w:rsidRPr="00257811" w:rsidRDefault="000F2976" w:rsidP="009F4083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Population</w:t>
            </w:r>
            <w:r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Group of organisms of the same kind living in the same place</w:t>
            </w:r>
            <w:r>
              <w:rPr>
                <w:rFonts w:ascii="Arial" w:hAnsi="Arial" w:cs="Arial"/>
              </w:rPr>
              <w:t>.</w:t>
            </w:r>
          </w:p>
        </w:tc>
      </w:tr>
      <w:tr w:rsidR="000F2976" w:rsidRPr="00257811" w14:paraId="53855151" w14:textId="77777777" w:rsidTr="009F4083">
        <w:trPr>
          <w:trHeight w:val="627"/>
        </w:trPr>
        <w:tc>
          <w:tcPr>
            <w:tcW w:w="4016" w:type="dxa"/>
            <w:vMerge w:val="restart"/>
            <w:tcMar>
              <w:bottom w:w="57" w:type="dxa"/>
            </w:tcMar>
          </w:tcPr>
          <w:p w14:paraId="53855150" w14:textId="77777777" w:rsidR="000F2976" w:rsidRPr="00257811" w:rsidRDefault="000F2976" w:rsidP="009F4083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Natural selection</w:t>
            </w:r>
            <w:r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Process by which species change over time in response to environmental changes and competition for resources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0F2976" w:rsidRPr="00A52DAF" w14:paraId="53855153" w14:textId="77777777" w:rsidTr="009F4083">
        <w:trPr>
          <w:trHeight w:val="626"/>
        </w:trPr>
        <w:tc>
          <w:tcPr>
            <w:tcW w:w="4016" w:type="dxa"/>
            <w:vMerge/>
            <w:tcMar>
              <w:bottom w:w="57" w:type="dxa"/>
            </w:tcMar>
          </w:tcPr>
          <w:p w14:paraId="53855152" w14:textId="77777777" w:rsidR="000F2976" w:rsidRPr="00A52DAF" w:rsidRDefault="000F2976" w:rsidP="009F4083">
            <w:pPr>
              <w:rPr>
                <w:rFonts w:ascii="Arial" w:hAnsi="Arial" w:cs="Arial"/>
                <w:b/>
              </w:rPr>
            </w:pPr>
          </w:p>
        </w:tc>
      </w:tr>
      <w:tr w:rsidR="000F2976" w:rsidRPr="00257811" w14:paraId="53855155" w14:textId="77777777" w:rsidTr="009F4083">
        <w:trPr>
          <w:trHeight w:val="567"/>
        </w:trPr>
        <w:tc>
          <w:tcPr>
            <w:tcW w:w="4016" w:type="dxa"/>
            <w:tcMar>
              <w:bottom w:w="57" w:type="dxa"/>
            </w:tcMar>
          </w:tcPr>
          <w:p w14:paraId="53855154" w14:textId="77777777" w:rsidR="000F2976" w:rsidRPr="00257811" w:rsidRDefault="000F2976" w:rsidP="009F4083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Extinct</w:t>
            </w:r>
            <w:r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When no more individuals of a species remain</w:t>
            </w:r>
            <w:r>
              <w:rPr>
                <w:rFonts w:ascii="Arial" w:hAnsi="Arial" w:cs="Arial"/>
              </w:rPr>
              <w:t>.</w:t>
            </w:r>
          </w:p>
        </w:tc>
      </w:tr>
      <w:tr w:rsidR="000F2976" w:rsidRPr="00257811" w14:paraId="53855157" w14:textId="77777777" w:rsidTr="009F4083">
        <w:trPr>
          <w:trHeight w:val="786"/>
        </w:trPr>
        <w:tc>
          <w:tcPr>
            <w:tcW w:w="4016" w:type="dxa"/>
            <w:vMerge w:val="restart"/>
            <w:tcMar>
              <w:bottom w:w="57" w:type="dxa"/>
            </w:tcMar>
          </w:tcPr>
          <w:p w14:paraId="53855156" w14:textId="77777777" w:rsidR="000F2976" w:rsidRPr="00257811" w:rsidRDefault="000F2976" w:rsidP="009F4083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Biodiversity</w:t>
            </w:r>
            <w:r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The variety of living things. It </w:t>
            </w:r>
            <w:proofErr w:type="gramStart"/>
            <w:r w:rsidRPr="00A52DAF">
              <w:rPr>
                <w:rFonts w:ascii="Arial" w:hAnsi="Arial" w:cs="Arial"/>
              </w:rPr>
              <w:t>is measured</w:t>
            </w:r>
            <w:proofErr w:type="gramEnd"/>
            <w:r w:rsidRPr="00A52DAF">
              <w:rPr>
                <w:rFonts w:ascii="Arial" w:hAnsi="Arial" w:cs="Arial"/>
              </w:rPr>
              <w:t xml:space="preserve"> as the differences between individuals of the same species, or the number of different species in an ecosystem</w:t>
            </w:r>
            <w:r>
              <w:rPr>
                <w:rFonts w:ascii="Arial" w:hAnsi="Arial" w:cs="Arial"/>
              </w:rPr>
              <w:t>.</w:t>
            </w:r>
          </w:p>
        </w:tc>
      </w:tr>
      <w:tr w:rsidR="000F2976" w:rsidRPr="00A52DAF" w14:paraId="53855159" w14:textId="77777777" w:rsidTr="009F4083">
        <w:trPr>
          <w:trHeight w:val="785"/>
        </w:trPr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53855158" w14:textId="77777777" w:rsidR="000F2976" w:rsidRPr="00A52DAF" w:rsidRDefault="000F2976" w:rsidP="009F4083">
            <w:pPr>
              <w:rPr>
                <w:rFonts w:ascii="Arial" w:hAnsi="Arial" w:cs="Arial"/>
                <w:b/>
              </w:rPr>
            </w:pPr>
          </w:p>
        </w:tc>
      </w:tr>
      <w:tr w:rsidR="000F2976" w:rsidRPr="00257811" w14:paraId="5385515B" w14:textId="77777777" w:rsidTr="009F4083">
        <w:trPr>
          <w:trHeight w:val="567"/>
        </w:trPr>
        <w:tc>
          <w:tcPr>
            <w:tcW w:w="4016" w:type="dxa"/>
            <w:tcMar>
              <w:bottom w:w="57" w:type="dxa"/>
            </w:tcMar>
            <w:vAlign w:val="center"/>
          </w:tcPr>
          <w:p w14:paraId="5385515A" w14:textId="77777777" w:rsidR="000F2976" w:rsidRPr="00257811" w:rsidRDefault="000F2976" w:rsidP="009F4083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Competition</w:t>
            </w:r>
            <w:r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When two or more living things struggle against each other to get the same resource</w:t>
            </w:r>
            <w:r>
              <w:rPr>
                <w:rFonts w:ascii="Arial" w:hAnsi="Arial" w:cs="Arial"/>
              </w:rPr>
              <w:t>.</w:t>
            </w:r>
          </w:p>
        </w:tc>
      </w:tr>
      <w:tr w:rsidR="000F2976" w:rsidRPr="00257811" w14:paraId="5385515D" w14:textId="77777777" w:rsidTr="009F4083">
        <w:trPr>
          <w:trHeight w:val="567"/>
        </w:trPr>
        <w:tc>
          <w:tcPr>
            <w:tcW w:w="4016" w:type="dxa"/>
            <w:tcMar>
              <w:bottom w:w="57" w:type="dxa"/>
            </w:tcMar>
            <w:vAlign w:val="center"/>
          </w:tcPr>
          <w:p w14:paraId="5385515C" w14:textId="77777777" w:rsidR="000F2976" w:rsidRPr="00257811" w:rsidRDefault="000F2976" w:rsidP="009F4083">
            <w:pPr>
              <w:rPr>
                <w:rFonts w:ascii="Arial" w:hAnsi="Arial" w:cs="Arial"/>
              </w:rPr>
            </w:pPr>
            <w:r w:rsidRPr="00A52DAF">
              <w:rPr>
                <w:rFonts w:ascii="Arial" w:hAnsi="Arial" w:cs="Arial"/>
                <w:b/>
              </w:rPr>
              <w:t>Evolution</w:t>
            </w:r>
            <w:r>
              <w:rPr>
                <w:rFonts w:ascii="Arial" w:hAnsi="Arial" w:cs="Arial"/>
                <w:b/>
              </w:rPr>
              <w:t>:</w:t>
            </w:r>
            <w:r w:rsidRPr="00A52DAF">
              <w:rPr>
                <w:rFonts w:ascii="Arial" w:hAnsi="Arial" w:cs="Arial"/>
              </w:rPr>
              <w:t xml:space="preserve"> Theory that the animal and plant species living today descended from species that existed in the past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5385515E" w14:textId="77777777" w:rsidR="00FF5FAB" w:rsidRPr="00FF5FAB" w:rsidRDefault="00FF5FAB" w:rsidP="00A841AA">
      <w:pPr>
        <w:rPr>
          <w:b/>
          <w:sz w:val="36"/>
          <w:szCs w:val="36"/>
          <w:u w:val="single"/>
        </w:rPr>
      </w:pPr>
    </w:p>
    <w:p w14:paraId="5385515F" w14:textId="77777777" w:rsidR="00A841AA" w:rsidRDefault="00A841AA" w:rsidP="00A841AA"/>
    <w:sectPr w:rsidR="00A841AA" w:rsidSect="00666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6B"/>
    <w:rsid w:val="000F2976"/>
    <w:rsid w:val="0015335A"/>
    <w:rsid w:val="006233A1"/>
    <w:rsid w:val="00650A6B"/>
    <w:rsid w:val="00666897"/>
    <w:rsid w:val="006D28E8"/>
    <w:rsid w:val="0090100C"/>
    <w:rsid w:val="009A5EC5"/>
    <w:rsid w:val="00A841AA"/>
    <w:rsid w:val="00A875F9"/>
    <w:rsid w:val="00BA0376"/>
    <w:rsid w:val="00BA263C"/>
    <w:rsid w:val="00BC2B17"/>
    <w:rsid w:val="00C80476"/>
    <w:rsid w:val="00FF5FAB"/>
    <w:rsid w:val="1F73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5122"/>
  <w15:docId w15:val="{5EE73B6E-C6E6-43FE-95FD-A9378748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C80476"/>
  </w:style>
  <w:style w:type="character" w:customStyle="1" w:styleId="eop">
    <w:name w:val="eop"/>
    <w:basedOn w:val="DefaultParagraphFont"/>
    <w:rsid w:val="00C80476"/>
  </w:style>
  <w:style w:type="paragraph" w:styleId="BalloonText">
    <w:name w:val="Balloon Text"/>
    <w:basedOn w:val="Normal"/>
    <w:link w:val="BalloonTextChar"/>
    <w:uiPriority w:val="99"/>
    <w:semiHidden/>
    <w:unhideWhenUsed/>
    <w:rsid w:val="00153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5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9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9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0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5372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9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16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0094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54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10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53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662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032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083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22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146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4403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4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508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610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226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016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4743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991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6810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738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ybuch\OneDrive%20-%20Sunnydown%20School\Science\KS3\Templates\Student%20topic%20overvi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topic overview Template</Template>
  <TotalTime>57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SCybuch</dc:creator>
  <cp:lastModifiedBy>Sean Cybuch</cp:lastModifiedBy>
  <cp:revision>4</cp:revision>
  <cp:lastPrinted>2018-11-27T12:21:00Z</cp:lastPrinted>
  <dcterms:created xsi:type="dcterms:W3CDTF">2018-11-27T11:11:00Z</dcterms:created>
  <dcterms:modified xsi:type="dcterms:W3CDTF">2019-03-01T10:08:00Z</dcterms:modified>
</cp:coreProperties>
</file>